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2B8B" w14:textId="77777777" w:rsidR="00B77E7B" w:rsidRPr="0044464A" w:rsidRDefault="0093213C" w:rsidP="00BD337D">
      <w:pPr>
        <w:pStyle w:val="Heading1"/>
      </w:pPr>
      <w:r w:rsidRPr="00651F1D">
        <w:t>TITLE</w:t>
      </w:r>
      <w:r w:rsidR="001D7352">
        <w:t xml:space="preserve"> </w:t>
      </w:r>
    </w:p>
    <w:p w14:paraId="0BBF40E7" w14:textId="77777777" w:rsidR="007F2E84" w:rsidRPr="00185B39" w:rsidRDefault="0093213C" w:rsidP="00BD337D">
      <w:pPr>
        <w:pStyle w:val="Heading2"/>
      </w:pPr>
      <w:r w:rsidRPr="00651F1D">
        <w:t>Subtitle</w:t>
      </w:r>
      <w:r w:rsidR="001D7352">
        <w:t xml:space="preserve"> </w:t>
      </w:r>
    </w:p>
    <w:p w14:paraId="43298362" w14:textId="77777777" w:rsidR="00313ABD" w:rsidRDefault="00790255" w:rsidP="00BD337D">
      <w:pPr>
        <w:pStyle w:val="Heading2"/>
      </w:pPr>
      <w:r>
        <w:t>Full name</w:t>
      </w:r>
    </w:p>
    <w:p w14:paraId="2AA2198C" w14:textId="47D0CCB6" w:rsidR="00BF642C" w:rsidRPr="0033527B" w:rsidRDefault="00DD6A1C" w:rsidP="0033527B">
      <w:pPr>
        <w:spacing w:before="440"/>
        <w:rPr>
          <w:lang w:val="en-GB"/>
        </w:rPr>
      </w:pPr>
      <w:r>
        <w:rPr>
          <w:lang w:val="en-GB"/>
        </w:rPr>
        <w:t>The online supplement template is set up for A4 printing.</w:t>
      </w:r>
      <w:r w:rsidR="0033527B">
        <w:rPr>
          <w:lang w:val="en-GB"/>
        </w:rPr>
        <w:t xml:space="preserve"> </w:t>
      </w:r>
      <w:r w:rsidR="00E15E7F">
        <w:rPr>
          <w:lang w:val="en-GB"/>
        </w:rPr>
        <w:t>T</w:t>
      </w:r>
      <w:r w:rsidR="001F7B31">
        <w:rPr>
          <w:lang w:val="en-GB"/>
        </w:rPr>
        <w:t>he t</w:t>
      </w:r>
      <w:r w:rsidR="00E15E7F">
        <w:rPr>
          <w:lang w:val="en-GB"/>
        </w:rPr>
        <w:t>e</w:t>
      </w:r>
      <w:r w:rsidR="0093213C">
        <w:rPr>
          <w:lang w:val="en-GB"/>
        </w:rPr>
        <w:t>xt</w:t>
      </w:r>
      <w:r w:rsidR="00185B39">
        <w:rPr>
          <w:lang w:val="en-GB"/>
        </w:rPr>
        <w:t xml:space="preserve"> of the first paragraph goes here</w:t>
      </w:r>
      <w:r w:rsidR="00BD337D">
        <w:rPr>
          <w:lang w:val="en-GB"/>
        </w:rPr>
        <w:t>, with a 22pt gap before it starts</w:t>
      </w:r>
      <w:r w:rsidR="00185B39">
        <w:rPr>
          <w:lang w:val="en-GB"/>
        </w:rPr>
        <w:t>.</w:t>
      </w:r>
      <w:r w:rsidR="001F7B31">
        <w:t xml:space="preserve"> </w:t>
      </w:r>
      <w:r w:rsidR="001E3C32">
        <w:t>Just type over the top.</w:t>
      </w:r>
      <w:r w:rsidR="001F7B31">
        <w:t xml:space="preserve"> </w:t>
      </w:r>
      <w:r w:rsidR="00E15E7F">
        <w:t xml:space="preserve">Please keep </w:t>
      </w:r>
      <w:r w:rsidR="00E15E7F" w:rsidRPr="00651F1D">
        <w:t>references</w:t>
      </w:r>
      <w:r w:rsidR="00E15E7F">
        <w:t xml:space="preserve"> to a minimum.</w:t>
      </w:r>
      <w:r w:rsidR="001F7B31">
        <w:t xml:space="preserve"> </w:t>
      </w:r>
      <w:r w:rsidR="00E15E7F">
        <w:rPr>
          <w:i/>
        </w:rPr>
        <w:t xml:space="preserve">MM </w:t>
      </w:r>
      <w:r w:rsidR="00E15E7F">
        <w:t>articles usually acknowledge source material and references in the text</w:t>
      </w:r>
      <w:r w:rsidR="00BF642C">
        <w:t xml:space="preserve">, but feel free to use what you are familiar with, and the editor will </w:t>
      </w:r>
      <w:r w:rsidR="00E15E7F">
        <w:t>adapt</w:t>
      </w:r>
      <w:r w:rsidR="00BF642C">
        <w:t>.</w:t>
      </w:r>
      <w:r w:rsidR="001F7B31">
        <w:t xml:space="preserve"> The main thing is to provide enough bibliographic information so that a reader can find the original source.</w:t>
      </w:r>
      <w:r w:rsidR="00AC22BA">
        <w:t xml:space="preserve"> </w:t>
      </w:r>
      <w:r w:rsidR="001F7B31">
        <w:t>If you have more complicated references (e.g. an article), we use MHRA ‘footnoting’ style, which are actually endnotes</w:t>
      </w:r>
      <w:r w:rsidR="001F7B31" w:rsidRPr="001D7352">
        <w:rPr>
          <w:rStyle w:val="EndnoteReference"/>
          <w:b/>
        </w:rPr>
        <w:endnoteReference w:id="1"/>
      </w:r>
      <w:r w:rsidR="001F7B31">
        <w:t>.</w:t>
      </w:r>
      <w:r w:rsidR="00AC22BA">
        <w:t xml:space="preserve"> </w:t>
      </w:r>
      <w:r w:rsidR="001F7B31">
        <w:t xml:space="preserve">Footnotes appear </w:t>
      </w:r>
      <w:r w:rsidR="00AC22BA">
        <w:t>at the bottom of the page.</w:t>
      </w:r>
      <w:r w:rsidR="00AC22BA">
        <w:rPr>
          <w:rStyle w:val="FootnoteReference"/>
        </w:rPr>
        <w:footnoteReference w:id="1"/>
      </w:r>
    </w:p>
    <w:p w14:paraId="27BAEC9F" w14:textId="77777777" w:rsidR="00BF642C" w:rsidRDefault="00BF642C" w:rsidP="00BD337D">
      <w:r>
        <w:t xml:space="preserve">There is information on using AR’s drawings and other material on the inside copy of </w:t>
      </w:r>
      <w:r>
        <w:rPr>
          <w:i/>
        </w:rPr>
        <w:t>MM</w:t>
      </w:r>
      <w:r w:rsidR="00E15E7F">
        <w:rPr>
          <w:i/>
        </w:rPr>
        <w:t xml:space="preserve">, </w:t>
      </w:r>
      <w:r w:rsidR="00E15E7F">
        <w:t>although the text of this will hopefully change soon</w:t>
      </w:r>
      <w:r>
        <w:t>.</w:t>
      </w:r>
      <w:r w:rsidR="001F7B31">
        <w:t xml:space="preserve"> </w:t>
      </w:r>
      <w:r>
        <w:t xml:space="preserve">If you have received permission to use someone else’s </w:t>
      </w:r>
      <w:r w:rsidRPr="00BD337D">
        <w:t>material</w:t>
      </w:r>
      <w:r>
        <w:t xml:space="preserve"> (particularly </w:t>
      </w:r>
      <w:r w:rsidR="003A7D6C">
        <w:t>images</w:t>
      </w:r>
      <w:r>
        <w:t xml:space="preserve"> from a website), please attach a copy of the permission obtained.</w:t>
      </w:r>
    </w:p>
    <w:p w14:paraId="491464A8" w14:textId="77777777" w:rsidR="003A7D6C" w:rsidRDefault="003A7D6C" w:rsidP="00BD337D">
      <w:pPr>
        <w:pStyle w:val="Heading3"/>
      </w:pPr>
      <w:r w:rsidRPr="00651F1D">
        <w:t>Heading</w:t>
      </w:r>
    </w:p>
    <w:p w14:paraId="2E665327" w14:textId="77777777" w:rsidR="00BF642C" w:rsidRDefault="00BF642C" w:rsidP="00BD337D">
      <w:r>
        <w:t>As you can see, spaces between paragraphs are automatic.</w:t>
      </w:r>
      <w:r w:rsidR="001F7B31">
        <w:t xml:space="preserve"> </w:t>
      </w:r>
    </w:p>
    <w:p w14:paraId="2690DC02" w14:textId="77777777" w:rsidR="00A55DC8" w:rsidRDefault="00BF642C" w:rsidP="00BD337D">
      <w:r>
        <w:t xml:space="preserve">The page and paragraph formatting is set up to fit the </w:t>
      </w:r>
      <w:r>
        <w:rPr>
          <w:i/>
        </w:rPr>
        <w:t xml:space="preserve">MM </w:t>
      </w:r>
      <w:r>
        <w:t>page.</w:t>
      </w:r>
      <w:r w:rsidR="001F7B31">
        <w:t xml:space="preserve"> </w:t>
      </w:r>
      <w:r w:rsidR="001E3C32">
        <w:t>Please</w:t>
      </w:r>
      <w:r>
        <w:t xml:space="preserve"> </w:t>
      </w:r>
      <w:r w:rsidR="001F7B31">
        <w:t xml:space="preserve">do </w:t>
      </w:r>
      <w:r>
        <w:t>not change it to try to fitting something into the space</w:t>
      </w:r>
      <w:r w:rsidR="001E3C32">
        <w:t>; that’s the editor’s job.</w:t>
      </w:r>
      <w:r w:rsidR="00AC22BA">
        <w:t xml:space="preserve"> </w:t>
      </w:r>
      <w:r w:rsidR="001F7B31">
        <w:t>If you want to print it (and the printer says it doesn’t like the size), I suggest you copy and paste into a separate document</w:t>
      </w:r>
      <w:r w:rsidR="00AC22BA">
        <w:t xml:space="preserve"> for printing</w:t>
      </w:r>
      <w:r w:rsidR="001F7B31">
        <w:t>.</w:t>
      </w:r>
      <w:r w:rsidR="003A7D6C">
        <w:t xml:space="preserve">  </w:t>
      </w:r>
    </w:p>
    <w:p w14:paraId="1E54EE3A" w14:textId="1A020941" w:rsidR="003A7D6C" w:rsidRPr="00DD6A1C" w:rsidRDefault="003A7D6C" w:rsidP="00DD6A1C">
      <w:pPr>
        <w:ind w:left="284"/>
        <w:rPr>
          <w:sz w:val="22"/>
          <w:szCs w:val="22"/>
          <w:lang w:val="en-GB"/>
        </w:rPr>
      </w:pPr>
      <w:r w:rsidRPr="00DD6A1C">
        <w:rPr>
          <w:sz w:val="22"/>
          <w:szCs w:val="22"/>
        </w:rPr>
        <w:t xml:space="preserve">This paragraph is pretending to be a long quotation from </w:t>
      </w:r>
      <w:r w:rsidRPr="00DD6A1C">
        <w:rPr>
          <w:i/>
          <w:sz w:val="22"/>
          <w:szCs w:val="22"/>
        </w:rPr>
        <w:t>Swallows and Amazons</w:t>
      </w:r>
      <w:r w:rsidRPr="00DD6A1C">
        <w:rPr>
          <w:sz w:val="22"/>
          <w:szCs w:val="22"/>
        </w:rPr>
        <w:t xml:space="preserve"> so you can see how to format it</w:t>
      </w:r>
      <w:r w:rsidR="00DD6A1C">
        <w:rPr>
          <w:sz w:val="22"/>
          <w:szCs w:val="22"/>
        </w:rPr>
        <w:t xml:space="preserve"> (Garamond 11, indented)</w:t>
      </w:r>
      <w:r w:rsidRPr="00DD6A1C">
        <w:rPr>
          <w:sz w:val="22"/>
          <w:szCs w:val="22"/>
        </w:rPr>
        <w:t>.  As there are so many editions, we usually refer to the chapter number (</w:t>
      </w:r>
      <w:r w:rsidRPr="00DD6A1C">
        <w:rPr>
          <w:i/>
          <w:sz w:val="22"/>
          <w:szCs w:val="22"/>
        </w:rPr>
        <w:t xml:space="preserve">SA, </w:t>
      </w:r>
      <w:r w:rsidRPr="00DD6A1C">
        <w:rPr>
          <w:sz w:val="22"/>
          <w:szCs w:val="22"/>
        </w:rPr>
        <w:t xml:space="preserve">Ch. </w:t>
      </w:r>
      <w:r w:rsidR="00DD6A1C">
        <w:rPr>
          <w:sz w:val="22"/>
          <w:szCs w:val="22"/>
        </w:rPr>
        <w:t>71</w:t>
      </w:r>
      <w:r w:rsidRPr="00DD6A1C">
        <w:rPr>
          <w:sz w:val="22"/>
          <w:szCs w:val="22"/>
        </w:rPr>
        <w:t>).</w:t>
      </w:r>
    </w:p>
    <w:p w14:paraId="3B43F512" w14:textId="77777777" w:rsidR="00397E72" w:rsidRPr="00A4453F" w:rsidRDefault="00397E72" w:rsidP="00BD337D"/>
    <w:p w14:paraId="391D90C0" w14:textId="77777777" w:rsidR="00E26C2C" w:rsidRPr="00DD6A1C" w:rsidRDefault="00102984" w:rsidP="00DD6A1C">
      <w:pPr>
        <w:pStyle w:val="Caption"/>
        <w:jc w:val="center"/>
        <w:rPr>
          <w:sz w:val="22"/>
          <w:szCs w:val="22"/>
        </w:rPr>
      </w:pPr>
      <w:r w:rsidRPr="00DD6A1C">
        <w:rPr>
          <w:sz w:val="22"/>
          <w:szCs w:val="22"/>
        </w:rPr>
        <w:t>Caption for an image</w:t>
      </w:r>
      <w:r w:rsidR="001D7352" w:rsidRPr="00DD6A1C">
        <w:rPr>
          <w:sz w:val="22"/>
          <w:szCs w:val="22"/>
        </w:rPr>
        <w:t xml:space="preserve"> – No Figure numbers</w:t>
      </w:r>
    </w:p>
    <w:p w14:paraId="3E46EE17" w14:textId="77777777" w:rsidR="008706B2" w:rsidRDefault="008706B2" w:rsidP="008706B2"/>
    <w:p w14:paraId="4228C81D" w14:textId="77777777" w:rsidR="008706B2" w:rsidRDefault="008706B2" w:rsidP="008706B2"/>
    <w:p w14:paraId="3191DF9F" w14:textId="77777777" w:rsidR="008706B2" w:rsidRDefault="008706B2" w:rsidP="008706B2"/>
    <w:p w14:paraId="443C9D7E" w14:textId="77777777" w:rsidR="008706B2" w:rsidRDefault="008706B2" w:rsidP="008706B2"/>
    <w:p w14:paraId="6472D698" w14:textId="77777777" w:rsidR="008706B2" w:rsidRDefault="008706B2" w:rsidP="008706B2"/>
    <w:p w14:paraId="249F6DAC" w14:textId="77777777" w:rsidR="008706B2" w:rsidRDefault="008706B2" w:rsidP="008706B2"/>
    <w:p w14:paraId="133F1AE8" w14:textId="77777777" w:rsidR="008706B2" w:rsidRDefault="008706B2" w:rsidP="008706B2"/>
    <w:p w14:paraId="76F7EB54" w14:textId="77777777" w:rsidR="008706B2" w:rsidRDefault="008706B2" w:rsidP="008706B2"/>
    <w:p w14:paraId="200BE66F" w14:textId="77777777" w:rsidR="008706B2" w:rsidRDefault="008706B2" w:rsidP="008706B2"/>
    <w:p w14:paraId="0393FFFA" w14:textId="15068FA5" w:rsidR="008706B2" w:rsidRPr="008706B2" w:rsidRDefault="008706B2" w:rsidP="008706B2">
      <w:r>
        <w:lastRenderedPageBreak/>
        <w:t>Here is page two</w:t>
      </w:r>
      <w:r w:rsidR="0033527B">
        <w:t>. You may wish to copy your title into the header.</w:t>
      </w:r>
    </w:p>
    <w:p w14:paraId="5FCFD084" w14:textId="77777777" w:rsidR="005E645A" w:rsidRPr="00A4453F" w:rsidRDefault="005E645A" w:rsidP="00BD337D"/>
    <w:sectPr w:rsidR="005E645A" w:rsidRPr="00A4453F" w:rsidSect="0033527B">
      <w:headerReference w:type="default" r:id="rId8"/>
      <w:footerReference w:type="default" r:id="rId9"/>
      <w:endnotePr>
        <w:numFmt w:val="decimal"/>
      </w:endnotePr>
      <w:pgSz w:w="11907" w:h="16839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8FD6" w14:textId="77777777" w:rsidR="00DD6A1C" w:rsidRDefault="00DD6A1C" w:rsidP="00BD337D">
      <w:r>
        <w:separator/>
      </w:r>
    </w:p>
    <w:p w14:paraId="31B2D6B7" w14:textId="77777777" w:rsidR="00DD6A1C" w:rsidRDefault="00DD6A1C" w:rsidP="00BD337D"/>
  </w:endnote>
  <w:endnote w:type="continuationSeparator" w:id="0">
    <w:p w14:paraId="28E2E258" w14:textId="77777777" w:rsidR="00DD6A1C" w:rsidRDefault="00DD6A1C" w:rsidP="00BD337D">
      <w:r>
        <w:continuationSeparator/>
      </w:r>
    </w:p>
    <w:p w14:paraId="23121739" w14:textId="77777777" w:rsidR="00DD6A1C" w:rsidRDefault="00DD6A1C" w:rsidP="00BD337D"/>
  </w:endnote>
  <w:endnote w:id="1">
    <w:p w14:paraId="69CB3645" w14:textId="77777777" w:rsidR="001F7B31" w:rsidRPr="001F7B31" w:rsidRDefault="001F7B31" w:rsidP="00BD337D">
      <w:pPr>
        <w:pStyle w:val="EndnoteText"/>
        <w:rPr>
          <w:lang w:val="en-AU"/>
        </w:rPr>
      </w:pPr>
      <w:r w:rsidRPr="001D7352">
        <w:rPr>
          <w:rStyle w:val="EndnoteReference"/>
          <w:sz w:val="22"/>
        </w:rPr>
        <w:endnoteRef/>
      </w:r>
      <w:r w:rsidRPr="001D7352">
        <w:t xml:space="preserve"> </w:t>
      </w:r>
      <w:r w:rsidRPr="001D7352">
        <w:rPr>
          <w:lang w:val="en-AU"/>
        </w:rPr>
        <w:t>The Arthur Ransome Society, ‘</w:t>
      </w:r>
      <w:r w:rsidRPr="001D7352">
        <w:rPr>
          <w:i/>
          <w:lang w:val="en-AU"/>
        </w:rPr>
        <w:t>Mixed Moss</w:t>
      </w:r>
      <w:r w:rsidRPr="001D7352">
        <w:rPr>
          <w:lang w:val="en-AU"/>
        </w:rPr>
        <w:t xml:space="preserve"> Style Guide May 2021’.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857627"/>
      <w:docPartObj>
        <w:docPartGallery w:val="Page Numbers (Bottom of Page)"/>
        <w:docPartUnique/>
      </w:docPartObj>
    </w:sdtPr>
    <w:sdtEndPr/>
    <w:sdtContent>
      <w:p w14:paraId="0DBC294A" w14:textId="77777777" w:rsidR="00E40C18" w:rsidRDefault="00FC0912" w:rsidP="00CD3403">
        <w:pPr>
          <w:pStyle w:val="Footer"/>
          <w:jc w:val="center"/>
        </w:pPr>
        <w:r w:rsidRPr="00E40C18">
          <w:fldChar w:fldCharType="begin"/>
        </w:r>
        <w:r w:rsidR="00E40C18" w:rsidRPr="00E40C18">
          <w:instrText xml:space="preserve"> PAGE   \* MERGEFORMAT </w:instrText>
        </w:r>
        <w:r w:rsidRPr="00E40C18">
          <w:fldChar w:fldCharType="separate"/>
        </w:r>
        <w:r w:rsidR="008706B2">
          <w:rPr>
            <w:noProof/>
          </w:rPr>
          <w:t>1</w:t>
        </w:r>
        <w:r w:rsidRPr="00E40C18">
          <w:fldChar w:fldCharType="end"/>
        </w:r>
      </w:p>
    </w:sdtContent>
  </w:sdt>
  <w:p w14:paraId="0688BD73" w14:textId="77777777" w:rsidR="00A67EA1" w:rsidRDefault="00A67EA1" w:rsidP="00BD3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48B8" w14:textId="77777777" w:rsidR="00DD6A1C" w:rsidRDefault="00DD6A1C" w:rsidP="00BD337D">
      <w:r>
        <w:separator/>
      </w:r>
    </w:p>
    <w:p w14:paraId="2815A2D9" w14:textId="77777777" w:rsidR="00DD6A1C" w:rsidRDefault="00DD6A1C" w:rsidP="00BD337D"/>
  </w:footnote>
  <w:footnote w:type="continuationSeparator" w:id="0">
    <w:p w14:paraId="0118AA9E" w14:textId="77777777" w:rsidR="00DD6A1C" w:rsidRDefault="00DD6A1C" w:rsidP="00BD337D">
      <w:r>
        <w:continuationSeparator/>
      </w:r>
    </w:p>
    <w:p w14:paraId="2A561158" w14:textId="77777777" w:rsidR="00DD6A1C" w:rsidRDefault="00DD6A1C" w:rsidP="00BD337D"/>
  </w:footnote>
  <w:footnote w:id="1">
    <w:p w14:paraId="1AC6F180" w14:textId="77777777" w:rsidR="00AC22BA" w:rsidRPr="009E5797" w:rsidRDefault="00AC22BA" w:rsidP="00BD337D">
      <w:pPr>
        <w:pStyle w:val="FootnoteText"/>
      </w:pPr>
      <w:r w:rsidRPr="001D7352">
        <w:rPr>
          <w:rStyle w:val="FootnoteReference"/>
          <w:sz w:val="22"/>
        </w:rPr>
        <w:footnoteRef/>
      </w:r>
      <w:r w:rsidRPr="001D7352">
        <w:t xml:space="preserve"> </w:t>
      </w:r>
      <w:r w:rsidR="001D7352" w:rsidRPr="001D7352">
        <w:t>Here is a footnote for adding comments to the text.  References go in endnotes.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7DB3" w14:textId="77777777" w:rsidR="00A67EA1" w:rsidRPr="00A67EA1" w:rsidRDefault="0093213C" w:rsidP="00CD3403">
    <w:pPr>
      <w:pStyle w:val="Header"/>
      <w:jc w:val="center"/>
    </w:pPr>
    <w:r>
      <w:t>Title</w:t>
    </w:r>
  </w:p>
  <w:p w14:paraId="0A09375D" w14:textId="77777777" w:rsidR="00A67EA1" w:rsidRDefault="00A67EA1" w:rsidP="00BD3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956"/>
    <w:multiLevelType w:val="hybridMultilevel"/>
    <w:tmpl w:val="354642AC"/>
    <w:lvl w:ilvl="0" w:tplc="5142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3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68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47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0C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6F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AC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EF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4B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3262CB"/>
    <w:multiLevelType w:val="hybridMultilevel"/>
    <w:tmpl w:val="A7169518"/>
    <w:lvl w:ilvl="0" w:tplc="58C62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F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45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CF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07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CF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1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45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AC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AE6AC6"/>
    <w:multiLevelType w:val="hybridMultilevel"/>
    <w:tmpl w:val="FF1C6B92"/>
    <w:lvl w:ilvl="0" w:tplc="17FA1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E5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2E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8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21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4C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4A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E4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6D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AA23B3"/>
    <w:multiLevelType w:val="hybridMultilevel"/>
    <w:tmpl w:val="85D255AE"/>
    <w:lvl w:ilvl="0" w:tplc="80443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8E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44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2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81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A2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E1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CD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C5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BC2DAF"/>
    <w:multiLevelType w:val="hybridMultilevel"/>
    <w:tmpl w:val="A0A08E86"/>
    <w:lvl w:ilvl="0" w:tplc="53B26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8C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AA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C1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4A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01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AA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65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6D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E52806"/>
    <w:multiLevelType w:val="hybridMultilevel"/>
    <w:tmpl w:val="3328F472"/>
    <w:lvl w:ilvl="0" w:tplc="3FA2A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2A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40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0B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C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23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E6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B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8B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6A1C"/>
    <w:rsid w:val="00002406"/>
    <w:rsid w:val="00017937"/>
    <w:rsid w:val="00026C0B"/>
    <w:rsid w:val="000448A2"/>
    <w:rsid w:val="00057D20"/>
    <w:rsid w:val="000745A4"/>
    <w:rsid w:val="00094D79"/>
    <w:rsid w:val="00095772"/>
    <w:rsid w:val="00097F12"/>
    <w:rsid w:val="000A0398"/>
    <w:rsid w:val="000A538C"/>
    <w:rsid w:val="000B1271"/>
    <w:rsid w:val="000B2808"/>
    <w:rsid w:val="000B564D"/>
    <w:rsid w:val="000C7F20"/>
    <w:rsid w:val="000D4A25"/>
    <w:rsid w:val="000F23AC"/>
    <w:rsid w:val="00100FE0"/>
    <w:rsid w:val="00102984"/>
    <w:rsid w:val="001043FF"/>
    <w:rsid w:val="00111F52"/>
    <w:rsid w:val="0011227C"/>
    <w:rsid w:val="00113A15"/>
    <w:rsid w:val="001225A9"/>
    <w:rsid w:val="001242BC"/>
    <w:rsid w:val="001319F1"/>
    <w:rsid w:val="001331B2"/>
    <w:rsid w:val="00136B0B"/>
    <w:rsid w:val="0014441C"/>
    <w:rsid w:val="00154DB0"/>
    <w:rsid w:val="00157400"/>
    <w:rsid w:val="001824EB"/>
    <w:rsid w:val="00185B39"/>
    <w:rsid w:val="00185E81"/>
    <w:rsid w:val="00186888"/>
    <w:rsid w:val="00187BCB"/>
    <w:rsid w:val="00194378"/>
    <w:rsid w:val="00194BF4"/>
    <w:rsid w:val="00196C01"/>
    <w:rsid w:val="001C0DE3"/>
    <w:rsid w:val="001D5A29"/>
    <w:rsid w:val="001D7352"/>
    <w:rsid w:val="001D793A"/>
    <w:rsid w:val="001D7E2D"/>
    <w:rsid w:val="001E3C32"/>
    <w:rsid w:val="001E5CE7"/>
    <w:rsid w:val="001E6EEE"/>
    <w:rsid w:val="001E7210"/>
    <w:rsid w:val="001F4EDD"/>
    <w:rsid w:val="001F7B31"/>
    <w:rsid w:val="00201005"/>
    <w:rsid w:val="00206823"/>
    <w:rsid w:val="0021337A"/>
    <w:rsid w:val="00213F23"/>
    <w:rsid w:val="00215DDD"/>
    <w:rsid w:val="00216900"/>
    <w:rsid w:val="0023091A"/>
    <w:rsid w:val="00237083"/>
    <w:rsid w:val="00237B0B"/>
    <w:rsid w:val="00241388"/>
    <w:rsid w:val="00241B64"/>
    <w:rsid w:val="00251E40"/>
    <w:rsid w:val="00256978"/>
    <w:rsid w:val="00270EBA"/>
    <w:rsid w:val="002740BF"/>
    <w:rsid w:val="00280131"/>
    <w:rsid w:val="00281FD4"/>
    <w:rsid w:val="002A0499"/>
    <w:rsid w:val="002B3EA9"/>
    <w:rsid w:val="002B7E16"/>
    <w:rsid w:val="002C291B"/>
    <w:rsid w:val="002C56F9"/>
    <w:rsid w:val="002C6376"/>
    <w:rsid w:val="002C6690"/>
    <w:rsid w:val="002D5A78"/>
    <w:rsid w:val="002D6719"/>
    <w:rsid w:val="002E6505"/>
    <w:rsid w:val="002F53E7"/>
    <w:rsid w:val="00301590"/>
    <w:rsid w:val="0030312E"/>
    <w:rsid w:val="00307F57"/>
    <w:rsid w:val="00313ABD"/>
    <w:rsid w:val="0031680E"/>
    <w:rsid w:val="003168DF"/>
    <w:rsid w:val="00316E71"/>
    <w:rsid w:val="00324307"/>
    <w:rsid w:val="00326D1D"/>
    <w:rsid w:val="0033315C"/>
    <w:rsid w:val="00333B50"/>
    <w:rsid w:val="00334CF5"/>
    <w:rsid w:val="00334E8D"/>
    <w:rsid w:val="0033527B"/>
    <w:rsid w:val="00360104"/>
    <w:rsid w:val="00362117"/>
    <w:rsid w:val="00387F09"/>
    <w:rsid w:val="00392E15"/>
    <w:rsid w:val="0039738C"/>
    <w:rsid w:val="00397E72"/>
    <w:rsid w:val="003A611F"/>
    <w:rsid w:val="003A7D6C"/>
    <w:rsid w:val="003B2BDF"/>
    <w:rsid w:val="003C53CD"/>
    <w:rsid w:val="003D23B4"/>
    <w:rsid w:val="003D267A"/>
    <w:rsid w:val="003D689A"/>
    <w:rsid w:val="003D7C75"/>
    <w:rsid w:val="003E1657"/>
    <w:rsid w:val="003E4BFE"/>
    <w:rsid w:val="003E4C86"/>
    <w:rsid w:val="003F0CDF"/>
    <w:rsid w:val="003F7099"/>
    <w:rsid w:val="003F720C"/>
    <w:rsid w:val="00407B12"/>
    <w:rsid w:val="00423485"/>
    <w:rsid w:val="004264F4"/>
    <w:rsid w:val="00440593"/>
    <w:rsid w:val="0044464A"/>
    <w:rsid w:val="00461976"/>
    <w:rsid w:val="00464332"/>
    <w:rsid w:val="00464B9F"/>
    <w:rsid w:val="00465D47"/>
    <w:rsid w:val="004735AC"/>
    <w:rsid w:val="00483087"/>
    <w:rsid w:val="00486535"/>
    <w:rsid w:val="00494471"/>
    <w:rsid w:val="004B3439"/>
    <w:rsid w:val="004B5DC7"/>
    <w:rsid w:val="004B5EBA"/>
    <w:rsid w:val="004C5C55"/>
    <w:rsid w:val="004C6ADE"/>
    <w:rsid w:val="004D56C1"/>
    <w:rsid w:val="004D7C52"/>
    <w:rsid w:val="004E7B15"/>
    <w:rsid w:val="004F5466"/>
    <w:rsid w:val="004F76F5"/>
    <w:rsid w:val="00500C0B"/>
    <w:rsid w:val="005034A4"/>
    <w:rsid w:val="00514716"/>
    <w:rsid w:val="00521458"/>
    <w:rsid w:val="00545C49"/>
    <w:rsid w:val="00551113"/>
    <w:rsid w:val="00561233"/>
    <w:rsid w:val="0056287C"/>
    <w:rsid w:val="005678C4"/>
    <w:rsid w:val="00571EE5"/>
    <w:rsid w:val="00584C7C"/>
    <w:rsid w:val="005872BA"/>
    <w:rsid w:val="0059349E"/>
    <w:rsid w:val="005A2FDF"/>
    <w:rsid w:val="005A6D0F"/>
    <w:rsid w:val="005B3044"/>
    <w:rsid w:val="005C0F2E"/>
    <w:rsid w:val="005C6ECB"/>
    <w:rsid w:val="005D4C51"/>
    <w:rsid w:val="005E645A"/>
    <w:rsid w:val="005F3081"/>
    <w:rsid w:val="00601845"/>
    <w:rsid w:val="0060301E"/>
    <w:rsid w:val="00631978"/>
    <w:rsid w:val="00631E1E"/>
    <w:rsid w:val="00632B9C"/>
    <w:rsid w:val="00642299"/>
    <w:rsid w:val="006445E8"/>
    <w:rsid w:val="00651F1D"/>
    <w:rsid w:val="00657722"/>
    <w:rsid w:val="00661372"/>
    <w:rsid w:val="00673545"/>
    <w:rsid w:val="00673D82"/>
    <w:rsid w:val="006768C3"/>
    <w:rsid w:val="006776FB"/>
    <w:rsid w:val="00677ED5"/>
    <w:rsid w:val="00686FAB"/>
    <w:rsid w:val="006A1340"/>
    <w:rsid w:val="006C0112"/>
    <w:rsid w:val="006C4046"/>
    <w:rsid w:val="006C6682"/>
    <w:rsid w:val="006C7BBA"/>
    <w:rsid w:val="006D7C20"/>
    <w:rsid w:val="006E675C"/>
    <w:rsid w:val="006F0747"/>
    <w:rsid w:val="006F47E6"/>
    <w:rsid w:val="006F6F2E"/>
    <w:rsid w:val="00700EB7"/>
    <w:rsid w:val="007010A4"/>
    <w:rsid w:val="007059A0"/>
    <w:rsid w:val="007139B7"/>
    <w:rsid w:val="00716F55"/>
    <w:rsid w:val="00725BE0"/>
    <w:rsid w:val="007335A8"/>
    <w:rsid w:val="007351F9"/>
    <w:rsid w:val="007353B1"/>
    <w:rsid w:val="00735BEA"/>
    <w:rsid w:val="00740091"/>
    <w:rsid w:val="00742F40"/>
    <w:rsid w:val="0074478C"/>
    <w:rsid w:val="00744CE9"/>
    <w:rsid w:val="00745A3A"/>
    <w:rsid w:val="00754BB7"/>
    <w:rsid w:val="00757924"/>
    <w:rsid w:val="00763F61"/>
    <w:rsid w:val="00766952"/>
    <w:rsid w:val="00775293"/>
    <w:rsid w:val="007763A0"/>
    <w:rsid w:val="0078467D"/>
    <w:rsid w:val="00785B20"/>
    <w:rsid w:val="0078704F"/>
    <w:rsid w:val="00790255"/>
    <w:rsid w:val="00794971"/>
    <w:rsid w:val="0079568F"/>
    <w:rsid w:val="007A158C"/>
    <w:rsid w:val="007A1B0F"/>
    <w:rsid w:val="007A254D"/>
    <w:rsid w:val="007A3A00"/>
    <w:rsid w:val="007B2D5A"/>
    <w:rsid w:val="007C79AF"/>
    <w:rsid w:val="007D0C7E"/>
    <w:rsid w:val="007E3918"/>
    <w:rsid w:val="007F2E84"/>
    <w:rsid w:val="007F7770"/>
    <w:rsid w:val="008003C9"/>
    <w:rsid w:val="00804D92"/>
    <w:rsid w:val="00805B92"/>
    <w:rsid w:val="00806555"/>
    <w:rsid w:val="00814F09"/>
    <w:rsid w:val="00832076"/>
    <w:rsid w:val="008334DE"/>
    <w:rsid w:val="00850E09"/>
    <w:rsid w:val="00853001"/>
    <w:rsid w:val="00856B8A"/>
    <w:rsid w:val="0086405D"/>
    <w:rsid w:val="00864F31"/>
    <w:rsid w:val="008706B2"/>
    <w:rsid w:val="00875750"/>
    <w:rsid w:val="00877B48"/>
    <w:rsid w:val="00880EEA"/>
    <w:rsid w:val="008877CA"/>
    <w:rsid w:val="00887F57"/>
    <w:rsid w:val="00892C2C"/>
    <w:rsid w:val="008A0961"/>
    <w:rsid w:val="008B1C91"/>
    <w:rsid w:val="008B55A6"/>
    <w:rsid w:val="008C7E5E"/>
    <w:rsid w:val="008D19D9"/>
    <w:rsid w:val="008D2D10"/>
    <w:rsid w:val="008D5359"/>
    <w:rsid w:val="008E2980"/>
    <w:rsid w:val="008E3229"/>
    <w:rsid w:val="008F101F"/>
    <w:rsid w:val="009056B9"/>
    <w:rsid w:val="00911ACF"/>
    <w:rsid w:val="00915793"/>
    <w:rsid w:val="009203D8"/>
    <w:rsid w:val="00920B66"/>
    <w:rsid w:val="0093213C"/>
    <w:rsid w:val="00941BF6"/>
    <w:rsid w:val="00951685"/>
    <w:rsid w:val="00952237"/>
    <w:rsid w:val="00952A26"/>
    <w:rsid w:val="00953FB6"/>
    <w:rsid w:val="00976590"/>
    <w:rsid w:val="00993FE9"/>
    <w:rsid w:val="009B6797"/>
    <w:rsid w:val="009B79CD"/>
    <w:rsid w:val="009C3819"/>
    <w:rsid w:val="009C5BC8"/>
    <w:rsid w:val="009D3B16"/>
    <w:rsid w:val="009E16DC"/>
    <w:rsid w:val="009E5797"/>
    <w:rsid w:val="009E636E"/>
    <w:rsid w:val="009F3EC0"/>
    <w:rsid w:val="009F6515"/>
    <w:rsid w:val="00A0626E"/>
    <w:rsid w:val="00A11B6C"/>
    <w:rsid w:val="00A14D8C"/>
    <w:rsid w:val="00A229EF"/>
    <w:rsid w:val="00A37B49"/>
    <w:rsid w:val="00A4453F"/>
    <w:rsid w:val="00A45C32"/>
    <w:rsid w:val="00A55DC8"/>
    <w:rsid w:val="00A628E6"/>
    <w:rsid w:val="00A67EA1"/>
    <w:rsid w:val="00A762AF"/>
    <w:rsid w:val="00A83067"/>
    <w:rsid w:val="00A85967"/>
    <w:rsid w:val="00A86A6B"/>
    <w:rsid w:val="00A9321E"/>
    <w:rsid w:val="00AA2D74"/>
    <w:rsid w:val="00AC08EC"/>
    <w:rsid w:val="00AC22BA"/>
    <w:rsid w:val="00AC7218"/>
    <w:rsid w:val="00AD1372"/>
    <w:rsid w:val="00AE1E29"/>
    <w:rsid w:val="00AE32CA"/>
    <w:rsid w:val="00AE44CC"/>
    <w:rsid w:val="00B0166B"/>
    <w:rsid w:val="00B0557E"/>
    <w:rsid w:val="00B10C94"/>
    <w:rsid w:val="00B13932"/>
    <w:rsid w:val="00B22337"/>
    <w:rsid w:val="00B24712"/>
    <w:rsid w:val="00B301AB"/>
    <w:rsid w:val="00B349E5"/>
    <w:rsid w:val="00B34E5A"/>
    <w:rsid w:val="00B40190"/>
    <w:rsid w:val="00B430F4"/>
    <w:rsid w:val="00B55356"/>
    <w:rsid w:val="00B61FCD"/>
    <w:rsid w:val="00B6513C"/>
    <w:rsid w:val="00B65C73"/>
    <w:rsid w:val="00B666E4"/>
    <w:rsid w:val="00B776F3"/>
    <w:rsid w:val="00B77E7B"/>
    <w:rsid w:val="00B84565"/>
    <w:rsid w:val="00B85B56"/>
    <w:rsid w:val="00B8672D"/>
    <w:rsid w:val="00B939F5"/>
    <w:rsid w:val="00BA128E"/>
    <w:rsid w:val="00BA1B52"/>
    <w:rsid w:val="00BA4C18"/>
    <w:rsid w:val="00BB3F37"/>
    <w:rsid w:val="00BC25E6"/>
    <w:rsid w:val="00BC3FA4"/>
    <w:rsid w:val="00BC4260"/>
    <w:rsid w:val="00BC6209"/>
    <w:rsid w:val="00BD1128"/>
    <w:rsid w:val="00BD337D"/>
    <w:rsid w:val="00BE03A4"/>
    <w:rsid w:val="00BE0CCF"/>
    <w:rsid w:val="00BF3EEA"/>
    <w:rsid w:val="00BF4D86"/>
    <w:rsid w:val="00BF642C"/>
    <w:rsid w:val="00C002FD"/>
    <w:rsid w:val="00C0768F"/>
    <w:rsid w:val="00C1037A"/>
    <w:rsid w:val="00C16535"/>
    <w:rsid w:val="00C20823"/>
    <w:rsid w:val="00C24B97"/>
    <w:rsid w:val="00C377EC"/>
    <w:rsid w:val="00C41D1D"/>
    <w:rsid w:val="00C43379"/>
    <w:rsid w:val="00C434A8"/>
    <w:rsid w:val="00C443CC"/>
    <w:rsid w:val="00C4718F"/>
    <w:rsid w:val="00C84799"/>
    <w:rsid w:val="00C90254"/>
    <w:rsid w:val="00C9336F"/>
    <w:rsid w:val="00C969BA"/>
    <w:rsid w:val="00C979DB"/>
    <w:rsid w:val="00CA111A"/>
    <w:rsid w:val="00CA5275"/>
    <w:rsid w:val="00CA5679"/>
    <w:rsid w:val="00CA717D"/>
    <w:rsid w:val="00CB057D"/>
    <w:rsid w:val="00CB2E42"/>
    <w:rsid w:val="00CB2EF5"/>
    <w:rsid w:val="00CB7CED"/>
    <w:rsid w:val="00CC072F"/>
    <w:rsid w:val="00CD3403"/>
    <w:rsid w:val="00CD35EA"/>
    <w:rsid w:val="00CD7A11"/>
    <w:rsid w:val="00CE6C74"/>
    <w:rsid w:val="00CF2791"/>
    <w:rsid w:val="00CF2D1B"/>
    <w:rsid w:val="00CF484F"/>
    <w:rsid w:val="00D02D6A"/>
    <w:rsid w:val="00D02E42"/>
    <w:rsid w:val="00D05149"/>
    <w:rsid w:val="00D15548"/>
    <w:rsid w:val="00D22B92"/>
    <w:rsid w:val="00D27331"/>
    <w:rsid w:val="00D27C08"/>
    <w:rsid w:val="00D52A6D"/>
    <w:rsid w:val="00D76E20"/>
    <w:rsid w:val="00D813CA"/>
    <w:rsid w:val="00D81A76"/>
    <w:rsid w:val="00D95B21"/>
    <w:rsid w:val="00DB00DC"/>
    <w:rsid w:val="00DB1C4C"/>
    <w:rsid w:val="00DB4164"/>
    <w:rsid w:val="00DB430B"/>
    <w:rsid w:val="00DC1C01"/>
    <w:rsid w:val="00DC5AF9"/>
    <w:rsid w:val="00DD6A1C"/>
    <w:rsid w:val="00DD76BD"/>
    <w:rsid w:val="00DE1863"/>
    <w:rsid w:val="00DE228F"/>
    <w:rsid w:val="00DE4412"/>
    <w:rsid w:val="00E000CA"/>
    <w:rsid w:val="00E0093D"/>
    <w:rsid w:val="00E10435"/>
    <w:rsid w:val="00E127E1"/>
    <w:rsid w:val="00E15E7F"/>
    <w:rsid w:val="00E26C2C"/>
    <w:rsid w:val="00E30500"/>
    <w:rsid w:val="00E30A34"/>
    <w:rsid w:val="00E321D6"/>
    <w:rsid w:val="00E34547"/>
    <w:rsid w:val="00E35347"/>
    <w:rsid w:val="00E40C18"/>
    <w:rsid w:val="00E4490A"/>
    <w:rsid w:val="00E5576B"/>
    <w:rsid w:val="00E77CE8"/>
    <w:rsid w:val="00E85E12"/>
    <w:rsid w:val="00E933AA"/>
    <w:rsid w:val="00EA4EB4"/>
    <w:rsid w:val="00EA605C"/>
    <w:rsid w:val="00EB0C90"/>
    <w:rsid w:val="00ED497D"/>
    <w:rsid w:val="00ED669D"/>
    <w:rsid w:val="00EE3422"/>
    <w:rsid w:val="00EE4AA7"/>
    <w:rsid w:val="00EF7092"/>
    <w:rsid w:val="00EF7DF9"/>
    <w:rsid w:val="00F00365"/>
    <w:rsid w:val="00F1000D"/>
    <w:rsid w:val="00F10D05"/>
    <w:rsid w:val="00F12907"/>
    <w:rsid w:val="00F130E6"/>
    <w:rsid w:val="00F22757"/>
    <w:rsid w:val="00F25BB8"/>
    <w:rsid w:val="00F40597"/>
    <w:rsid w:val="00F43D65"/>
    <w:rsid w:val="00F44966"/>
    <w:rsid w:val="00F521D2"/>
    <w:rsid w:val="00F52FD4"/>
    <w:rsid w:val="00F54F9F"/>
    <w:rsid w:val="00F61A0C"/>
    <w:rsid w:val="00F6427F"/>
    <w:rsid w:val="00F700B4"/>
    <w:rsid w:val="00F705C9"/>
    <w:rsid w:val="00F71ACB"/>
    <w:rsid w:val="00F75019"/>
    <w:rsid w:val="00F823E6"/>
    <w:rsid w:val="00F9070E"/>
    <w:rsid w:val="00F95B76"/>
    <w:rsid w:val="00FA2139"/>
    <w:rsid w:val="00FA4D41"/>
    <w:rsid w:val="00FB5EF1"/>
    <w:rsid w:val="00FB619E"/>
    <w:rsid w:val="00FC032E"/>
    <w:rsid w:val="00FC0912"/>
    <w:rsid w:val="00FC4669"/>
    <w:rsid w:val="00FC46CC"/>
    <w:rsid w:val="00FC66F2"/>
    <w:rsid w:val="00FD4EC4"/>
    <w:rsid w:val="00FE5F3D"/>
    <w:rsid w:val="00FE6070"/>
    <w:rsid w:val="00FF3D49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62290"/>
  <w15:docId w15:val="{79348435-08EE-4E04-B185-772C2751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7D"/>
    <w:pPr>
      <w:spacing w:after="120" w:line="264" w:lineRule="auto"/>
      <w:ind w:firstLine="284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F1D"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1F1D"/>
    <w:pPr>
      <w:spacing w:before="200"/>
      <w:outlineLvl w:val="1"/>
    </w:pPr>
    <w:rPr>
      <w:bCs w:val="0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F1D"/>
    <w:pPr>
      <w:keepNext/>
      <w:keepLines/>
      <w:spacing w:before="80"/>
      <w:ind w:firstLine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97E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201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E1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E7F"/>
    <w:rPr>
      <w:rFonts w:ascii="Garamond" w:eastAsia="Times New Roman" w:hAnsi="Garamond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4C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E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B77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7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7E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EA1"/>
  </w:style>
  <w:style w:type="paragraph" w:styleId="Footer">
    <w:name w:val="footer"/>
    <w:basedOn w:val="Normal"/>
    <w:link w:val="FooterChar"/>
    <w:uiPriority w:val="99"/>
    <w:unhideWhenUsed/>
    <w:rsid w:val="00A6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EA1"/>
  </w:style>
  <w:style w:type="character" w:customStyle="1" w:styleId="Heading1Char">
    <w:name w:val="Heading 1 Char"/>
    <w:basedOn w:val="DefaultParagraphFont"/>
    <w:link w:val="Heading1"/>
    <w:uiPriority w:val="9"/>
    <w:rsid w:val="00651F1D"/>
    <w:rPr>
      <w:rFonts w:ascii="Garamond" w:eastAsiaTheme="majorEastAsia" w:hAnsi="Garamond" w:cstheme="majorBid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1F1D"/>
    <w:rPr>
      <w:rFonts w:ascii="Garamond" w:eastAsiaTheme="majorEastAsia" w:hAnsi="Garamond" w:cstheme="majorBidi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51F1D"/>
    <w:rPr>
      <w:rFonts w:ascii="Garamond" w:eastAsiaTheme="majorEastAsia" w:hAnsi="Garamond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RS\Handbook\MM%20Suppl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7B62-7FAE-4070-8441-6FA6632A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Supplement template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Integral Health Armidale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Lamont</dc:creator>
  <cp:lastModifiedBy>Catherine Lamont</cp:lastModifiedBy>
  <cp:revision>2</cp:revision>
  <cp:lastPrinted>2020-03-06T01:45:00Z</cp:lastPrinted>
  <dcterms:created xsi:type="dcterms:W3CDTF">2022-02-19T05:35:00Z</dcterms:created>
  <dcterms:modified xsi:type="dcterms:W3CDTF">2022-02-19T05:40:00Z</dcterms:modified>
</cp:coreProperties>
</file>